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AC" w:rsidRPr="00E078C5" w:rsidRDefault="005777AC" w:rsidP="00E078C5">
      <w:pPr>
        <w:pStyle w:val="Standard"/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078C5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Ж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 xml:space="preserve">Й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78C5">
        <w:rPr>
          <w:rFonts w:ascii="Times New Roman" w:hAnsi="Times New Roman" w:cs="Times New Roman"/>
          <w:b/>
          <w:sz w:val="36"/>
          <w:szCs w:val="36"/>
        </w:rPr>
        <w:t>!</w:t>
      </w:r>
    </w:p>
    <w:p w:rsidR="005777AC" w:rsidRDefault="005777AC" w:rsidP="00D31DE0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hAnsi="Times New Roman" w:cs="Times New Roman"/>
          <w:b/>
          <w:i/>
          <w:sz w:val="36"/>
          <w:szCs w:val="36"/>
        </w:rPr>
      </w:pPr>
      <w:r w:rsidRPr="00D31DE0">
        <w:rPr>
          <w:rFonts w:ascii="Times New Roman" w:hAnsi="Times New Roman" w:cs="Times New Roman"/>
          <w:b/>
          <w:i/>
          <w:sz w:val="36"/>
          <w:szCs w:val="36"/>
        </w:rPr>
        <w:t xml:space="preserve">ДТП с участием детей в 2018 году, </w:t>
      </w:r>
      <w:r>
        <w:rPr>
          <w:rFonts w:ascii="Times New Roman" w:hAnsi="Times New Roman" w:cs="Times New Roman"/>
          <w:b/>
          <w:i/>
          <w:sz w:val="36"/>
          <w:szCs w:val="36"/>
        </w:rPr>
        <w:br/>
      </w:r>
      <w:r w:rsidRPr="00D31DE0">
        <w:rPr>
          <w:rFonts w:ascii="Times New Roman" w:hAnsi="Times New Roman" w:cs="Times New Roman"/>
          <w:b/>
          <w:i/>
          <w:sz w:val="36"/>
          <w:szCs w:val="36"/>
        </w:rPr>
        <w:t xml:space="preserve">произошедшие на территории </w:t>
      </w:r>
      <w:r>
        <w:rPr>
          <w:rFonts w:ascii="Times New Roman" w:hAnsi="Times New Roman" w:cs="Times New Roman"/>
          <w:b/>
          <w:i/>
          <w:sz w:val="36"/>
          <w:szCs w:val="36"/>
        </w:rPr>
        <w:t>ГО</w:t>
      </w:r>
      <w:r w:rsidRPr="00D31DE0">
        <w:rPr>
          <w:rFonts w:ascii="Times New Roman" w:hAnsi="Times New Roman" w:cs="Times New Roman"/>
          <w:b/>
          <w:i/>
          <w:sz w:val="36"/>
          <w:szCs w:val="36"/>
        </w:rPr>
        <w:t xml:space="preserve"> Краснотурьинск</w:t>
      </w:r>
    </w:p>
    <w:p w:rsidR="005777AC" w:rsidRPr="00E078C5" w:rsidRDefault="005777AC" w:rsidP="00E078C5">
      <w:pPr>
        <w:widowControl/>
        <w:suppressAutoHyphens w:val="0"/>
        <w:autoSpaceDN/>
        <w:spacing w:before="120" w:after="0" w:line="276" w:lineRule="auto"/>
        <w:jc w:val="both"/>
        <w:textAlignment w:val="auto"/>
        <w:rPr>
          <w:rFonts w:ascii="Times New Roman" w:hAnsi="Times New Roman"/>
          <w:spacing w:val="-20"/>
          <w:sz w:val="28"/>
          <w:szCs w:val="28"/>
        </w:rPr>
      </w:pPr>
      <w:r w:rsidRPr="00E078C5">
        <w:rPr>
          <w:rFonts w:ascii="Times New Roman" w:hAnsi="Times New Roman"/>
          <w:b/>
          <w:spacing w:val="-20"/>
          <w:sz w:val="28"/>
          <w:szCs w:val="28"/>
        </w:rPr>
        <w:t>19.01.2018 года</w:t>
      </w:r>
      <w:r w:rsidRPr="00E078C5">
        <w:rPr>
          <w:rFonts w:ascii="Times New Roman" w:hAnsi="Times New Roman"/>
          <w:spacing w:val="-20"/>
          <w:sz w:val="28"/>
          <w:szCs w:val="28"/>
        </w:rPr>
        <w:t xml:space="preserve"> в 17.07 на пересечении улиц Советская - Комсомольская г. Краснотурьинска водитель управляя автомобилем марки ВАЗ-2115, не выбрал безопасную скорость движения, согласно дорожных условий, не справился с управлением и допустил выезд на полосу встречного движения и наезд на остановившийся автомобиль марки Рено Логан. На заднем пассажирском сиденье а/м Рено-Логан справа за пассажирским сиденьем в детском удерживающем устройстве-кресле, соответствующем весу, росту и возрасту ребенка находился ребенок 9-ти лет, который был травмирован, также в автомобиле находился еще один ребенок в детском удерживающем устройстве, который в ДТП не пострадал.</w:t>
      </w:r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pacing w:val="-20"/>
          <w:sz w:val="16"/>
          <w:szCs w:val="16"/>
        </w:rPr>
      </w:pPr>
      <w:bookmarkStart w:id="0" w:name="_GoBack"/>
      <w:bookmarkEnd w:id="0"/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pacing w:val="-20"/>
          <w:sz w:val="28"/>
          <w:szCs w:val="28"/>
        </w:rPr>
      </w:pPr>
      <w:r w:rsidRPr="00E078C5">
        <w:rPr>
          <w:rFonts w:ascii="Times New Roman" w:hAnsi="Times New Roman"/>
          <w:b/>
          <w:spacing w:val="-20"/>
          <w:sz w:val="28"/>
          <w:szCs w:val="28"/>
        </w:rPr>
        <w:t>23.02.2018 года</w:t>
      </w:r>
      <w:r w:rsidRPr="00E078C5">
        <w:rPr>
          <w:rFonts w:ascii="Times New Roman" w:hAnsi="Times New Roman"/>
          <w:spacing w:val="-20"/>
          <w:sz w:val="28"/>
          <w:szCs w:val="28"/>
        </w:rPr>
        <w:t xml:space="preserve"> в 15.30 на прилегающей территории Торгового Комплекса «Столичный», расположенного по адресу: г. Краснотурьинск ул. Л.Комсомола,21 г. (возле центрального входа) водитель (60 лет)  управляя автомобилем марки ВАЗ-21074, допустил наезд на пешехода (8 лет). Ребенок вышел из ТК «Столичный», уронил бутылку с газировкой  и начала двигаться за ней, в этот момент водитель автомобиля не выбрал безопасную скорость движения обеспечивающий водителю постоянный контроль за движением транспортного средства, не успел сразу остановится и совершил наезд на ребенка.</w:t>
      </w:r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pacing w:val="-20"/>
          <w:sz w:val="16"/>
          <w:szCs w:val="16"/>
        </w:rPr>
      </w:pPr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pacing w:val="-20"/>
          <w:sz w:val="28"/>
          <w:szCs w:val="28"/>
        </w:rPr>
      </w:pPr>
      <w:r w:rsidRPr="00E078C5">
        <w:rPr>
          <w:rFonts w:ascii="Times New Roman" w:hAnsi="Times New Roman" w:cs="Times New Roman"/>
          <w:b/>
          <w:spacing w:val="-20"/>
          <w:sz w:val="28"/>
          <w:szCs w:val="28"/>
        </w:rPr>
        <w:t>16.05.2018 в 19.30</w:t>
      </w:r>
      <w:r w:rsidRPr="00E078C5">
        <w:rPr>
          <w:rFonts w:ascii="Times New Roman" w:hAnsi="Times New Roman" w:cs="Times New Roman"/>
          <w:spacing w:val="-20"/>
          <w:sz w:val="28"/>
          <w:szCs w:val="28"/>
        </w:rPr>
        <w:t xml:space="preserve"> водитель управляя автомобилем марки Тойота-Королла завершая проезд перекрестка улиц Л .Комсомола-Попова, выехав на  запрещающий сигнал светофора, при завершении проезда перекрестка совершил наезд на пешехода  (12 лет) выбежавшую на проезжую часть дороги не убедившись в отсутствии транспортных средств. С места ДТП бригадой скорой медицинской помощи она была доставлена в приемный покой ДГБ г. Краснотурьинска, где ей диагностировали телесные повреждения в виде: рвано-ушибленные раны левой ушной раковины. Ссадины обеих кистей.</w:t>
      </w:r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pacing w:val="-20"/>
          <w:sz w:val="16"/>
          <w:szCs w:val="16"/>
        </w:rPr>
      </w:pPr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pacing w:val="-20"/>
          <w:sz w:val="28"/>
          <w:szCs w:val="28"/>
        </w:rPr>
      </w:pPr>
      <w:r w:rsidRPr="00E078C5">
        <w:rPr>
          <w:rFonts w:ascii="Times New Roman" w:hAnsi="Times New Roman" w:cs="Times New Roman"/>
          <w:b/>
          <w:spacing w:val="-20"/>
          <w:sz w:val="28"/>
          <w:szCs w:val="28"/>
        </w:rPr>
        <w:t xml:space="preserve">21.08.2018 в 16.20 на ул.Мира,68 (М.Шахта) </w:t>
      </w:r>
      <w:r w:rsidRPr="00E078C5">
        <w:rPr>
          <w:rFonts w:ascii="Times New Roman" w:hAnsi="Times New Roman" w:cs="Times New Roman"/>
          <w:spacing w:val="-20"/>
          <w:sz w:val="28"/>
          <w:szCs w:val="28"/>
        </w:rPr>
        <w:t>водитель автомобиля Хундай-Солярис совершила наезд на несовершеннолетнего пешехода (7 лет), выбежавшего на нерегулируемый пешеходный переход, не убедившись в отсутствии транспортных средств. В результате ДТП ребенок получил травмы в виде перелома ноги.</w:t>
      </w:r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pacing w:val="-20"/>
          <w:sz w:val="16"/>
          <w:szCs w:val="16"/>
        </w:rPr>
      </w:pPr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  <w:spacing w:val="-20"/>
          <w:sz w:val="28"/>
          <w:szCs w:val="28"/>
        </w:rPr>
      </w:pPr>
      <w:r w:rsidRPr="00E078C5">
        <w:rPr>
          <w:rFonts w:ascii="Times New Roman" w:hAnsi="Times New Roman" w:cs="Times New Roman"/>
          <w:b/>
          <w:spacing w:val="-20"/>
          <w:sz w:val="28"/>
          <w:szCs w:val="28"/>
        </w:rPr>
        <w:t>07.09.2018 в 16.10 во дворе дома 5 по ул. Молодежная</w:t>
      </w:r>
      <w:r w:rsidRPr="00E078C5">
        <w:rPr>
          <w:rFonts w:ascii="Times New Roman" w:hAnsi="Times New Roman" w:cs="Times New Roman"/>
          <w:spacing w:val="-20"/>
          <w:sz w:val="28"/>
          <w:szCs w:val="28"/>
        </w:rPr>
        <w:t xml:space="preserve"> г. Краснотурьинск водитель управляя автомобилем Шевроле-Нива допустил наезд на несовершеннолетних пешеходов (7 и 8 лет), выбежавших неожиданно из-за припаркованного автомобиля ГАЗ-3284. В результате ДТП дети получили травмы в виде: открытого перелома голени и закрытого перелома бедра, были госпитализированы в ДГБ города Краснотурьинска.</w:t>
      </w:r>
    </w:p>
    <w:p w:rsidR="005777AC" w:rsidRPr="00E078C5" w:rsidRDefault="005777AC" w:rsidP="00D31DE0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pacing w:val="-20"/>
          <w:sz w:val="16"/>
          <w:szCs w:val="16"/>
        </w:rPr>
      </w:pPr>
    </w:p>
    <w:p w:rsidR="005777AC" w:rsidRPr="00E078C5" w:rsidRDefault="005777AC" w:rsidP="00D31DE0">
      <w:pPr>
        <w:spacing w:after="0" w:line="240" w:lineRule="atLeast"/>
        <w:jc w:val="both"/>
        <w:rPr>
          <w:rFonts w:ascii="Times New Roman" w:eastAsia="Times New Roman" w:hAnsi="Times New Roman" w:cs="Tahoma"/>
          <w:spacing w:val="-20"/>
          <w:sz w:val="28"/>
          <w:szCs w:val="28"/>
          <w:lang w:eastAsia="ja-JP" w:bidi="fa-IR"/>
        </w:rPr>
      </w:pPr>
      <w:r w:rsidRPr="00E078C5">
        <w:rPr>
          <w:rFonts w:ascii="Times New Roman" w:eastAsia="Times New Roman" w:hAnsi="Times New Roman" w:cs="Tahoma"/>
          <w:b/>
          <w:spacing w:val="-20"/>
          <w:sz w:val="28"/>
          <w:szCs w:val="28"/>
          <w:lang w:val="de-DE" w:eastAsia="ja-JP" w:bidi="fa-IR"/>
        </w:rPr>
        <w:t>20.09.2018Г. в 15:50</w:t>
      </w:r>
      <w:r w:rsidRPr="00E078C5">
        <w:rPr>
          <w:rFonts w:ascii="Times New Roman" w:eastAsia="Times New Roman" w:hAnsi="Times New Roman" w:cs="Tahoma"/>
          <w:spacing w:val="-20"/>
          <w:sz w:val="28"/>
          <w:szCs w:val="28"/>
          <w:lang w:val="de-DE" w:eastAsia="ja-JP" w:bidi="fa-IR"/>
        </w:rPr>
        <w:t xml:space="preserve"> водитель </w:t>
      </w:r>
      <w:r w:rsidRPr="00E078C5">
        <w:rPr>
          <w:rFonts w:ascii="Times New Roman" w:eastAsia="Times New Roman" w:hAnsi="Times New Roman" w:cs="Tahoma"/>
          <w:spacing w:val="-20"/>
          <w:sz w:val="28"/>
          <w:szCs w:val="28"/>
          <w:lang w:eastAsia="ja-JP" w:bidi="fa-IR"/>
        </w:rPr>
        <w:t>автомобиля</w:t>
      </w:r>
      <w:r w:rsidRPr="00E078C5">
        <w:rPr>
          <w:rFonts w:ascii="Times New Roman" w:eastAsia="Times New Roman" w:hAnsi="Times New Roman" w:cs="Tahoma"/>
          <w:spacing w:val="-20"/>
          <w:sz w:val="28"/>
          <w:szCs w:val="28"/>
          <w:lang w:val="de-DE" w:eastAsia="ja-JP" w:bidi="fa-IR"/>
        </w:rPr>
        <w:t xml:space="preserve"> </w:t>
      </w:r>
      <w:r w:rsidRPr="00E078C5">
        <w:rPr>
          <w:rFonts w:ascii="Times New Roman" w:eastAsia="Times New Roman" w:hAnsi="Times New Roman" w:cs="Tahoma"/>
          <w:spacing w:val="-20"/>
          <w:sz w:val="28"/>
          <w:szCs w:val="28"/>
          <w:lang w:eastAsia="ja-JP" w:bidi="fa-IR"/>
        </w:rPr>
        <w:t>«Лада-219010» допустил наезд на несовершеннолетнего велосипедиста 10 лет, пересекавшего проезжую часть ул. Чкалова - Л. Комсомола  предварительно на запрещающий сигнал светофора не спешившись.</w:t>
      </w:r>
      <w:r w:rsidRPr="00E078C5">
        <w:rPr>
          <w:rFonts w:ascii="Times New Roman" w:eastAsia="Times New Roman" w:hAnsi="Times New Roman" w:cs="Tahoma"/>
          <w:spacing w:val="-20"/>
          <w:sz w:val="28"/>
          <w:szCs w:val="28"/>
          <w:lang w:val="de-DE" w:eastAsia="ja-JP" w:bidi="fa-IR"/>
        </w:rPr>
        <w:t xml:space="preserve"> </w:t>
      </w:r>
      <w:r w:rsidRPr="00E078C5">
        <w:rPr>
          <w:rFonts w:ascii="Times New Roman" w:eastAsia="Times New Roman" w:hAnsi="Times New Roman" w:cs="Tahoma"/>
          <w:spacing w:val="-20"/>
          <w:sz w:val="28"/>
          <w:szCs w:val="28"/>
          <w:lang w:eastAsia="ja-JP" w:bidi="fa-IR"/>
        </w:rPr>
        <w:t>В результате ДТП ребенок ПОГИБ.</w:t>
      </w:r>
    </w:p>
    <w:p w:rsidR="005777AC" w:rsidRPr="00E078C5" w:rsidRDefault="005777AC" w:rsidP="00E078C5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hAnsi="Times New Roman"/>
          <w:spacing w:val="-20"/>
          <w:sz w:val="16"/>
          <w:szCs w:val="16"/>
        </w:rPr>
      </w:pPr>
    </w:p>
    <w:p w:rsidR="005777AC" w:rsidRPr="00E078C5" w:rsidRDefault="005777AC" w:rsidP="00D31DE0">
      <w:pPr>
        <w:spacing w:after="0" w:line="240" w:lineRule="atLeast"/>
        <w:jc w:val="both"/>
        <w:rPr>
          <w:rFonts w:ascii="Times New Roman" w:eastAsia="Times New Roman" w:hAnsi="Times New Roman" w:cs="Tahoma"/>
          <w:spacing w:val="-20"/>
          <w:sz w:val="28"/>
          <w:szCs w:val="28"/>
          <w:lang w:eastAsia="ja-JP" w:bidi="fa-IR"/>
        </w:rPr>
      </w:pPr>
      <w:r w:rsidRPr="00E078C5">
        <w:rPr>
          <w:rFonts w:ascii="Times New Roman" w:eastAsia="Times New Roman" w:hAnsi="Times New Roman" w:cs="Tahoma"/>
          <w:b/>
          <w:spacing w:val="-20"/>
          <w:sz w:val="28"/>
          <w:szCs w:val="28"/>
          <w:lang w:eastAsia="ja-JP" w:bidi="fa-IR"/>
        </w:rPr>
        <w:t>15.11.2018г. в 13.30</w:t>
      </w:r>
      <w:r w:rsidRPr="00E078C5">
        <w:rPr>
          <w:rFonts w:ascii="Times New Roman" w:eastAsia="Times New Roman" w:hAnsi="Times New Roman" w:cs="Tahoma"/>
          <w:spacing w:val="-20"/>
          <w:sz w:val="28"/>
          <w:szCs w:val="28"/>
          <w:lang w:eastAsia="ja-JP" w:bidi="fa-IR"/>
        </w:rPr>
        <w:t xml:space="preserve"> по ул.Октябрьская,73 водитель автомобиля Форд совершил наезд на несовершеннолетнего ребенка (10 лет), выбежавшего на проезжую часть дороги за мячом в неустановленном месте. В результате ДТП ребенок был госпитализирован в ДГБ города Краснотурьинска.</w:t>
      </w:r>
    </w:p>
    <w:sectPr w:rsidR="005777AC" w:rsidRPr="00E078C5" w:rsidSect="00E078C5">
      <w:pgSz w:w="11906" w:h="16838"/>
      <w:pgMar w:top="567" w:right="567" w:bottom="425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32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30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78F"/>
    <w:rsid w:val="00001B49"/>
    <w:rsid w:val="00007AFD"/>
    <w:rsid w:val="000107F0"/>
    <w:rsid w:val="00010D02"/>
    <w:rsid w:val="00016B01"/>
    <w:rsid w:val="00031B90"/>
    <w:rsid w:val="00033876"/>
    <w:rsid w:val="00047A9D"/>
    <w:rsid w:val="000555E7"/>
    <w:rsid w:val="0005658E"/>
    <w:rsid w:val="0006337F"/>
    <w:rsid w:val="000734D9"/>
    <w:rsid w:val="00075780"/>
    <w:rsid w:val="00080011"/>
    <w:rsid w:val="00086378"/>
    <w:rsid w:val="000924F0"/>
    <w:rsid w:val="000B17C6"/>
    <w:rsid w:val="000C5592"/>
    <w:rsid w:val="000D078F"/>
    <w:rsid w:val="000D2FC0"/>
    <w:rsid w:val="000E030D"/>
    <w:rsid w:val="001001E2"/>
    <w:rsid w:val="0010622B"/>
    <w:rsid w:val="001072BC"/>
    <w:rsid w:val="0011042D"/>
    <w:rsid w:val="00116CAD"/>
    <w:rsid w:val="00123149"/>
    <w:rsid w:val="0012587A"/>
    <w:rsid w:val="00126BF1"/>
    <w:rsid w:val="001337A2"/>
    <w:rsid w:val="0013513F"/>
    <w:rsid w:val="00140B9D"/>
    <w:rsid w:val="001414CC"/>
    <w:rsid w:val="00152A09"/>
    <w:rsid w:val="00161737"/>
    <w:rsid w:val="0016585F"/>
    <w:rsid w:val="0016782F"/>
    <w:rsid w:val="00170A17"/>
    <w:rsid w:val="00172B98"/>
    <w:rsid w:val="001772EA"/>
    <w:rsid w:val="00177BE0"/>
    <w:rsid w:val="00183DFF"/>
    <w:rsid w:val="001860E6"/>
    <w:rsid w:val="00195B21"/>
    <w:rsid w:val="0019796C"/>
    <w:rsid w:val="001A4742"/>
    <w:rsid w:val="001B37C7"/>
    <w:rsid w:val="001C3001"/>
    <w:rsid w:val="001C3C29"/>
    <w:rsid w:val="001D0E29"/>
    <w:rsid w:val="001D1241"/>
    <w:rsid w:val="001D49A5"/>
    <w:rsid w:val="001D5295"/>
    <w:rsid w:val="001E2CB7"/>
    <w:rsid w:val="001E3E1E"/>
    <w:rsid w:val="001E425D"/>
    <w:rsid w:val="001F6136"/>
    <w:rsid w:val="002061CB"/>
    <w:rsid w:val="002071D5"/>
    <w:rsid w:val="00207866"/>
    <w:rsid w:val="00215EC6"/>
    <w:rsid w:val="00217314"/>
    <w:rsid w:val="00220663"/>
    <w:rsid w:val="00234B23"/>
    <w:rsid w:val="00255B29"/>
    <w:rsid w:val="002564B4"/>
    <w:rsid w:val="002630D0"/>
    <w:rsid w:val="002638CC"/>
    <w:rsid w:val="00271419"/>
    <w:rsid w:val="002716B8"/>
    <w:rsid w:val="002717F0"/>
    <w:rsid w:val="0027356F"/>
    <w:rsid w:val="00282EB7"/>
    <w:rsid w:val="002900CB"/>
    <w:rsid w:val="00290650"/>
    <w:rsid w:val="0029132F"/>
    <w:rsid w:val="00292785"/>
    <w:rsid w:val="002A613D"/>
    <w:rsid w:val="002B4C1D"/>
    <w:rsid w:val="002B55D9"/>
    <w:rsid w:val="002C2398"/>
    <w:rsid w:val="002C4EF7"/>
    <w:rsid w:val="002C64B0"/>
    <w:rsid w:val="002C6759"/>
    <w:rsid w:val="002D4E3B"/>
    <w:rsid w:val="002D61EC"/>
    <w:rsid w:val="002E53D6"/>
    <w:rsid w:val="002F233F"/>
    <w:rsid w:val="002F5C56"/>
    <w:rsid w:val="00303E8B"/>
    <w:rsid w:val="00307428"/>
    <w:rsid w:val="00307436"/>
    <w:rsid w:val="00310618"/>
    <w:rsid w:val="00310C03"/>
    <w:rsid w:val="0031166D"/>
    <w:rsid w:val="0032015B"/>
    <w:rsid w:val="00323DB4"/>
    <w:rsid w:val="00324B97"/>
    <w:rsid w:val="00330601"/>
    <w:rsid w:val="003335FF"/>
    <w:rsid w:val="00342B92"/>
    <w:rsid w:val="00343291"/>
    <w:rsid w:val="00361C15"/>
    <w:rsid w:val="00362CB8"/>
    <w:rsid w:val="00386A5C"/>
    <w:rsid w:val="003961AC"/>
    <w:rsid w:val="00396DDB"/>
    <w:rsid w:val="003A033C"/>
    <w:rsid w:val="003B7D01"/>
    <w:rsid w:val="003C645C"/>
    <w:rsid w:val="003D2E69"/>
    <w:rsid w:val="003D2FD4"/>
    <w:rsid w:val="003E058A"/>
    <w:rsid w:val="003E08EB"/>
    <w:rsid w:val="003F38DC"/>
    <w:rsid w:val="003F503E"/>
    <w:rsid w:val="0040129D"/>
    <w:rsid w:val="00412F36"/>
    <w:rsid w:val="004168B7"/>
    <w:rsid w:val="00426770"/>
    <w:rsid w:val="00430D9B"/>
    <w:rsid w:val="0044387A"/>
    <w:rsid w:val="004510B7"/>
    <w:rsid w:val="004530D2"/>
    <w:rsid w:val="004549B5"/>
    <w:rsid w:val="00466788"/>
    <w:rsid w:val="00490262"/>
    <w:rsid w:val="004923B6"/>
    <w:rsid w:val="00493956"/>
    <w:rsid w:val="00497C21"/>
    <w:rsid w:val="00497D2D"/>
    <w:rsid w:val="004B1661"/>
    <w:rsid w:val="004B490A"/>
    <w:rsid w:val="004C40A7"/>
    <w:rsid w:val="004C5DA7"/>
    <w:rsid w:val="004D115F"/>
    <w:rsid w:val="004D2BB6"/>
    <w:rsid w:val="004E032F"/>
    <w:rsid w:val="004E72A9"/>
    <w:rsid w:val="004F0042"/>
    <w:rsid w:val="004F0445"/>
    <w:rsid w:val="004F3403"/>
    <w:rsid w:val="004F61F2"/>
    <w:rsid w:val="004F69B2"/>
    <w:rsid w:val="004F71E0"/>
    <w:rsid w:val="00500DD3"/>
    <w:rsid w:val="00501ABD"/>
    <w:rsid w:val="00501C8D"/>
    <w:rsid w:val="005035EE"/>
    <w:rsid w:val="00507818"/>
    <w:rsid w:val="00522B3D"/>
    <w:rsid w:val="00525D18"/>
    <w:rsid w:val="00527940"/>
    <w:rsid w:val="00535558"/>
    <w:rsid w:val="00535C3F"/>
    <w:rsid w:val="005419C6"/>
    <w:rsid w:val="00542CF2"/>
    <w:rsid w:val="00546A0B"/>
    <w:rsid w:val="00554613"/>
    <w:rsid w:val="0055543F"/>
    <w:rsid w:val="00557FD8"/>
    <w:rsid w:val="00571340"/>
    <w:rsid w:val="00575162"/>
    <w:rsid w:val="005777AC"/>
    <w:rsid w:val="00592A96"/>
    <w:rsid w:val="00594F31"/>
    <w:rsid w:val="0059707E"/>
    <w:rsid w:val="005A32AB"/>
    <w:rsid w:val="005B337E"/>
    <w:rsid w:val="005C316C"/>
    <w:rsid w:val="005D0F29"/>
    <w:rsid w:val="005D0F72"/>
    <w:rsid w:val="005D21F7"/>
    <w:rsid w:val="005D3799"/>
    <w:rsid w:val="005E2273"/>
    <w:rsid w:val="005E32FA"/>
    <w:rsid w:val="005E47F1"/>
    <w:rsid w:val="005E7365"/>
    <w:rsid w:val="005F4F81"/>
    <w:rsid w:val="0060287E"/>
    <w:rsid w:val="0061159E"/>
    <w:rsid w:val="0061255F"/>
    <w:rsid w:val="00613DDF"/>
    <w:rsid w:val="00617D6F"/>
    <w:rsid w:val="00624104"/>
    <w:rsid w:val="0063198F"/>
    <w:rsid w:val="006352FD"/>
    <w:rsid w:val="00644745"/>
    <w:rsid w:val="00661DAD"/>
    <w:rsid w:val="00665474"/>
    <w:rsid w:val="00670D65"/>
    <w:rsid w:val="00673EF0"/>
    <w:rsid w:val="006811A8"/>
    <w:rsid w:val="00687F8B"/>
    <w:rsid w:val="00692175"/>
    <w:rsid w:val="00692F55"/>
    <w:rsid w:val="006A464C"/>
    <w:rsid w:val="006B671B"/>
    <w:rsid w:val="006C2B48"/>
    <w:rsid w:val="006C5924"/>
    <w:rsid w:val="006D2C86"/>
    <w:rsid w:val="006D7F7D"/>
    <w:rsid w:val="006E02CD"/>
    <w:rsid w:val="006E396C"/>
    <w:rsid w:val="00705643"/>
    <w:rsid w:val="00705D9B"/>
    <w:rsid w:val="0071055D"/>
    <w:rsid w:val="00710A74"/>
    <w:rsid w:val="00713896"/>
    <w:rsid w:val="00715F27"/>
    <w:rsid w:val="00721186"/>
    <w:rsid w:val="00724652"/>
    <w:rsid w:val="00741F1E"/>
    <w:rsid w:val="0075334E"/>
    <w:rsid w:val="00773D33"/>
    <w:rsid w:val="0078083C"/>
    <w:rsid w:val="007968C6"/>
    <w:rsid w:val="007A26E0"/>
    <w:rsid w:val="007A5BCC"/>
    <w:rsid w:val="007B26DE"/>
    <w:rsid w:val="007C377E"/>
    <w:rsid w:val="007C741A"/>
    <w:rsid w:val="007D5CAA"/>
    <w:rsid w:val="007E2295"/>
    <w:rsid w:val="007F1A0E"/>
    <w:rsid w:val="007F4B43"/>
    <w:rsid w:val="007F4D1D"/>
    <w:rsid w:val="00800E67"/>
    <w:rsid w:val="00802AE8"/>
    <w:rsid w:val="0080507F"/>
    <w:rsid w:val="00812140"/>
    <w:rsid w:val="008163C0"/>
    <w:rsid w:val="008201A6"/>
    <w:rsid w:val="00822E8C"/>
    <w:rsid w:val="008307BE"/>
    <w:rsid w:val="008312FD"/>
    <w:rsid w:val="008319FA"/>
    <w:rsid w:val="00843EF8"/>
    <w:rsid w:val="00857220"/>
    <w:rsid w:val="00860441"/>
    <w:rsid w:val="00882B2D"/>
    <w:rsid w:val="008A7901"/>
    <w:rsid w:val="008B08A3"/>
    <w:rsid w:val="008B140E"/>
    <w:rsid w:val="008B319F"/>
    <w:rsid w:val="008C5F3C"/>
    <w:rsid w:val="008E22C9"/>
    <w:rsid w:val="008E3925"/>
    <w:rsid w:val="008E5429"/>
    <w:rsid w:val="008E6D2D"/>
    <w:rsid w:val="0090076A"/>
    <w:rsid w:val="009058C0"/>
    <w:rsid w:val="009060DC"/>
    <w:rsid w:val="00912B1A"/>
    <w:rsid w:val="009259B7"/>
    <w:rsid w:val="00926EC6"/>
    <w:rsid w:val="009326FA"/>
    <w:rsid w:val="00947B9E"/>
    <w:rsid w:val="00951586"/>
    <w:rsid w:val="00957C28"/>
    <w:rsid w:val="0096073D"/>
    <w:rsid w:val="00966AD1"/>
    <w:rsid w:val="00977A04"/>
    <w:rsid w:val="00980977"/>
    <w:rsid w:val="00983DCE"/>
    <w:rsid w:val="00984BC1"/>
    <w:rsid w:val="00990C7B"/>
    <w:rsid w:val="0099780D"/>
    <w:rsid w:val="009B78EC"/>
    <w:rsid w:val="009C4EF9"/>
    <w:rsid w:val="009C772B"/>
    <w:rsid w:val="009D02D9"/>
    <w:rsid w:val="009D05B9"/>
    <w:rsid w:val="009D6C8B"/>
    <w:rsid w:val="009E3A0F"/>
    <w:rsid w:val="009E517A"/>
    <w:rsid w:val="009F1E60"/>
    <w:rsid w:val="00A0238B"/>
    <w:rsid w:val="00A03281"/>
    <w:rsid w:val="00A06D4F"/>
    <w:rsid w:val="00A12036"/>
    <w:rsid w:val="00A1283F"/>
    <w:rsid w:val="00A144F3"/>
    <w:rsid w:val="00A16403"/>
    <w:rsid w:val="00A24DDF"/>
    <w:rsid w:val="00A27312"/>
    <w:rsid w:val="00A40E8E"/>
    <w:rsid w:val="00A42D32"/>
    <w:rsid w:val="00A45EDE"/>
    <w:rsid w:val="00A471A3"/>
    <w:rsid w:val="00A62B47"/>
    <w:rsid w:val="00A63F9F"/>
    <w:rsid w:val="00A657A8"/>
    <w:rsid w:val="00A77D93"/>
    <w:rsid w:val="00A81E2B"/>
    <w:rsid w:val="00A87C9E"/>
    <w:rsid w:val="00AA31E0"/>
    <w:rsid w:val="00AA3721"/>
    <w:rsid w:val="00AA5E24"/>
    <w:rsid w:val="00AA6EC3"/>
    <w:rsid w:val="00AB0E59"/>
    <w:rsid w:val="00AB5331"/>
    <w:rsid w:val="00AC0E9A"/>
    <w:rsid w:val="00AC63D0"/>
    <w:rsid w:val="00AD1746"/>
    <w:rsid w:val="00AD1D58"/>
    <w:rsid w:val="00AE1776"/>
    <w:rsid w:val="00AF0C22"/>
    <w:rsid w:val="00AF0F96"/>
    <w:rsid w:val="00B04FDE"/>
    <w:rsid w:val="00B5069C"/>
    <w:rsid w:val="00B50E41"/>
    <w:rsid w:val="00B57EC5"/>
    <w:rsid w:val="00B83650"/>
    <w:rsid w:val="00B86E0A"/>
    <w:rsid w:val="00B93618"/>
    <w:rsid w:val="00B95180"/>
    <w:rsid w:val="00BA450B"/>
    <w:rsid w:val="00BB4932"/>
    <w:rsid w:val="00BB6DA6"/>
    <w:rsid w:val="00BC3D37"/>
    <w:rsid w:val="00BC5E21"/>
    <w:rsid w:val="00BD03F0"/>
    <w:rsid w:val="00BD642A"/>
    <w:rsid w:val="00BE0A3A"/>
    <w:rsid w:val="00BF7515"/>
    <w:rsid w:val="00C04D04"/>
    <w:rsid w:val="00C06E6F"/>
    <w:rsid w:val="00C07F1E"/>
    <w:rsid w:val="00C11FFD"/>
    <w:rsid w:val="00C13595"/>
    <w:rsid w:val="00C14505"/>
    <w:rsid w:val="00C175F0"/>
    <w:rsid w:val="00C468F9"/>
    <w:rsid w:val="00C53CC4"/>
    <w:rsid w:val="00C62ACD"/>
    <w:rsid w:val="00C62C6B"/>
    <w:rsid w:val="00C718A0"/>
    <w:rsid w:val="00C8054C"/>
    <w:rsid w:val="00C81AFB"/>
    <w:rsid w:val="00C849DF"/>
    <w:rsid w:val="00C924A7"/>
    <w:rsid w:val="00CA507F"/>
    <w:rsid w:val="00CB3CA0"/>
    <w:rsid w:val="00CC0AE1"/>
    <w:rsid w:val="00CC10A1"/>
    <w:rsid w:val="00CC6B8E"/>
    <w:rsid w:val="00CD00D8"/>
    <w:rsid w:val="00CE02EA"/>
    <w:rsid w:val="00CE12F2"/>
    <w:rsid w:val="00CE1808"/>
    <w:rsid w:val="00CE5E49"/>
    <w:rsid w:val="00CF1D51"/>
    <w:rsid w:val="00CF4180"/>
    <w:rsid w:val="00CF419B"/>
    <w:rsid w:val="00CF7D14"/>
    <w:rsid w:val="00D02584"/>
    <w:rsid w:val="00D06E67"/>
    <w:rsid w:val="00D13AD2"/>
    <w:rsid w:val="00D13D6C"/>
    <w:rsid w:val="00D25867"/>
    <w:rsid w:val="00D30A3E"/>
    <w:rsid w:val="00D31DE0"/>
    <w:rsid w:val="00D50AE5"/>
    <w:rsid w:val="00D53033"/>
    <w:rsid w:val="00D614E1"/>
    <w:rsid w:val="00D63C2B"/>
    <w:rsid w:val="00D77B89"/>
    <w:rsid w:val="00D8037D"/>
    <w:rsid w:val="00D815BE"/>
    <w:rsid w:val="00D938CE"/>
    <w:rsid w:val="00DC2342"/>
    <w:rsid w:val="00DD19CB"/>
    <w:rsid w:val="00DD7B95"/>
    <w:rsid w:val="00DE58EF"/>
    <w:rsid w:val="00DF18B1"/>
    <w:rsid w:val="00E078C5"/>
    <w:rsid w:val="00E14DC0"/>
    <w:rsid w:val="00E20DB7"/>
    <w:rsid w:val="00E221F6"/>
    <w:rsid w:val="00E26CC7"/>
    <w:rsid w:val="00E26CF6"/>
    <w:rsid w:val="00E36FC1"/>
    <w:rsid w:val="00E422ED"/>
    <w:rsid w:val="00E57638"/>
    <w:rsid w:val="00E629E3"/>
    <w:rsid w:val="00E80A3B"/>
    <w:rsid w:val="00E82BFB"/>
    <w:rsid w:val="00E831A3"/>
    <w:rsid w:val="00E87A6A"/>
    <w:rsid w:val="00E909ED"/>
    <w:rsid w:val="00EA0DC8"/>
    <w:rsid w:val="00EA33C4"/>
    <w:rsid w:val="00EA6E03"/>
    <w:rsid w:val="00EC33D3"/>
    <w:rsid w:val="00ED61D2"/>
    <w:rsid w:val="00EF3224"/>
    <w:rsid w:val="00EF43C2"/>
    <w:rsid w:val="00F030D1"/>
    <w:rsid w:val="00F05D08"/>
    <w:rsid w:val="00F14C82"/>
    <w:rsid w:val="00F17060"/>
    <w:rsid w:val="00F36497"/>
    <w:rsid w:val="00F3712A"/>
    <w:rsid w:val="00F40B80"/>
    <w:rsid w:val="00F4386C"/>
    <w:rsid w:val="00F43EA0"/>
    <w:rsid w:val="00F6220F"/>
    <w:rsid w:val="00F63C6B"/>
    <w:rsid w:val="00F65785"/>
    <w:rsid w:val="00F8473A"/>
    <w:rsid w:val="00F95C57"/>
    <w:rsid w:val="00F97362"/>
    <w:rsid w:val="00FA3F44"/>
    <w:rsid w:val="00FA61C2"/>
    <w:rsid w:val="00FB1504"/>
    <w:rsid w:val="00FC5D74"/>
    <w:rsid w:val="00FC6B11"/>
    <w:rsid w:val="00FD7AEE"/>
    <w:rsid w:val="00FE0862"/>
    <w:rsid w:val="00FE2C7B"/>
    <w:rsid w:val="00FF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C0"/>
    <w:pPr>
      <w:widowControl w:val="0"/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8163C0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</w:rPr>
  </w:style>
  <w:style w:type="paragraph" w:customStyle="1" w:styleId="2">
    <w:name w:val="Абзац списка2"/>
    <w:basedOn w:val="Normal"/>
    <w:uiPriority w:val="99"/>
    <w:rsid w:val="00342B92"/>
    <w:pPr>
      <w:widowControl/>
      <w:autoSpaceDN/>
      <w:spacing w:after="200" w:line="276" w:lineRule="auto"/>
      <w:ind w:left="720"/>
      <w:textAlignment w:val="auto"/>
    </w:pPr>
    <w:rPr>
      <w:rFonts w:cs="font32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97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D2D"/>
    <w:rPr>
      <w:rFonts w:ascii="Segoe UI" w:eastAsia="SimSun" w:hAnsi="Segoe UI" w:cs="Segoe UI"/>
      <w:kern w:val="3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2061CB"/>
    <w:pPr>
      <w:widowControl/>
      <w:suppressAutoHyphens w:val="0"/>
      <w:autoSpaceDN/>
      <w:spacing w:after="0" w:line="240" w:lineRule="auto"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061C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4F0445"/>
    <w:pPr>
      <w:widowControl/>
      <w:autoSpaceDN/>
      <w:spacing w:after="200" w:line="276" w:lineRule="auto"/>
      <w:ind w:left="720"/>
      <w:textAlignment w:val="auto"/>
    </w:pPr>
    <w:rPr>
      <w:rFonts w:cs="font301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465</Words>
  <Characters>2655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DNA7 X86</cp:lastModifiedBy>
  <cp:revision>4</cp:revision>
  <cp:lastPrinted>2018-11-22T03:31:00Z</cp:lastPrinted>
  <dcterms:created xsi:type="dcterms:W3CDTF">2018-11-20T04:54:00Z</dcterms:created>
  <dcterms:modified xsi:type="dcterms:W3CDTF">2018-11-22T03:32:00Z</dcterms:modified>
</cp:coreProperties>
</file>