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9" w:rsidRPr="00A358CE" w:rsidRDefault="000E49B9" w:rsidP="00B619CA">
      <w:pPr>
        <w:spacing w:after="0" w:line="240" w:lineRule="auto"/>
        <w:jc w:val="center"/>
        <w:rPr>
          <w:rFonts w:ascii="Liberation Serif" w:hAnsi="Liberation Serif"/>
          <w:sz w:val="24"/>
        </w:rPr>
      </w:pPr>
      <w:r w:rsidRPr="00A358CE">
        <w:rPr>
          <w:rFonts w:ascii="Liberation Serif" w:hAnsi="Liberation Serif"/>
          <w:sz w:val="24"/>
        </w:rPr>
        <w:t>Муниципальное автономное дошкольное образовательное учреждение</w:t>
      </w:r>
      <w:r w:rsidRPr="00A358CE">
        <w:rPr>
          <w:rFonts w:ascii="Liberation Serif" w:hAnsi="Liberation Serif"/>
          <w:sz w:val="24"/>
        </w:rPr>
        <w:br/>
      </w:r>
      <w:r w:rsidRPr="00A358CE">
        <w:rPr>
          <w:rFonts w:ascii="Liberation Serif" w:hAnsi="Liberation Serif"/>
          <w:b/>
          <w:sz w:val="24"/>
        </w:rPr>
        <w:t>«Детский  сад №  15»</w:t>
      </w:r>
    </w:p>
    <w:p w:rsidR="000E49B9" w:rsidRPr="00A358CE" w:rsidRDefault="000E49B9" w:rsidP="00326CA2">
      <w:pPr>
        <w:jc w:val="center"/>
        <w:rPr>
          <w:rFonts w:ascii="Liberation Serif" w:hAnsi="Liberation Serif"/>
          <w:spacing w:val="-6"/>
          <w:sz w:val="18"/>
          <w:szCs w:val="18"/>
        </w:rPr>
      </w:pPr>
      <w:r w:rsidRPr="00A358CE">
        <w:rPr>
          <w:rFonts w:ascii="Liberation Serif" w:hAnsi="Liberation Serif"/>
          <w:spacing w:val="-6"/>
          <w:sz w:val="18"/>
          <w:szCs w:val="18"/>
        </w:rPr>
        <w:t xml:space="preserve">624447, Свердловская область, г. Краснотурьинск, ул. Микова, 26, тел. 8(34384) 6,-82-27 </w:t>
      </w:r>
      <w:r w:rsidRPr="00A358CE">
        <w:rPr>
          <w:rFonts w:ascii="Liberation Serif" w:hAnsi="Liberation Serif"/>
          <w:spacing w:val="-6"/>
          <w:sz w:val="18"/>
          <w:szCs w:val="18"/>
        </w:rPr>
        <w:br/>
        <w:t xml:space="preserve">E-mail: </w:t>
      </w:r>
      <w:hyperlink r:id="rId5" w:history="1">
        <w:r w:rsidRPr="00A358CE">
          <w:rPr>
            <w:rFonts w:ascii="Liberation Serif" w:hAnsi="Liberation Serif"/>
            <w:spacing w:val="-6"/>
            <w:sz w:val="18"/>
            <w:szCs w:val="18"/>
          </w:rPr>
          <w:t>solnechnyi.15@mail.ru</w:t>
        </w:r>
      </w:hyperlink>
      <w:r w:rsidRPr="00A358CE">
        <w:rPr>
          <w:rFonts w:ascii="Liberation Serif" w:hAnsi="Liberation Serif"/>
          <w:spacing w:val="-6"/>
          <w:sz w:val="18"/>
          <w:szCs w:val="18"/>
        </w:rPr>
        <w:t>,</w:t>
      </w:r>
      <w:r>
        <w:rPr>
          <w:rFonts w:ascii="Liberation Serif" w:hAnsi="Liberation Serif"/>
          <w:spacing w:val="-6"/>
          <w:sz w:val="18"/>
          <w:szCs w:val="18"/>
        </w:rPr>
        <w:t xml:space="preserve"> </w:t>
      </w:r>
      <w:r w:rsidRPr="00AF781C">
        <w:rPr>
          <w:sz w:val="18"/>
          <w:szCs w:val="18"/>
        </w:rPr>
        <w:t>http://15</w:t>
      </w:r>
      <w:r w:rsidRPr="00AF781C">
        <w:rPr>
          <w:sz w:val="18"/>
          <w:szCs w:val="18"/>
          <w:lang w:val="en-US"/>
        </w:rPr>
        <w:t>kt</w:t>
      </w:r>
      <w:r w:rsidRPr="00A358CE">
        <w:rPr>
          <w:sz w:val="18"/>
          <w:szCs w:val="18"/>
        </w:rPr>
        <w:t>.</w:t>
      </w:r>
      <w:r w:rsidRPr="00AF781C">
        <w:rPr>
          <w:sz w:val="18"/>
          <w:szCs w:val="18"/>
          <w:lang w:val="en-US"/>
        </w:rPr>
        <w:t>tvoysadik</w:t>
      </w:r>
      <w:r w:rsidRPr="00A358CE">
        <w:rPr>
          <w:sz w:val="18"/>
          <w:szCs w:val="18"/>
        </w:rPr>
        <w:t>.</w:t>
      </w:r>
      <w:r w:rsidRPr="00AF781C">
        <w:rPr>
          <w:sz w:val="18"/>
          <w:szCs w:val="18"/>
          <w:lang w:val="en-US"/>
        </w:rPr>
        <w:t>ru</w:t>
      </w:r>
    </w:p>
    <w:p w:rsidR="000E49B9" w:rsidRPr="00A358CE" w:rsidRDefault="000E49B9" w:rsidP="00B619CA">
      <w:pPr>
        <w:spacing w:before="480"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358CE">
        <w:rPr>
          <w:rFonts w:ascii="Liberation Serif" w:hAnsi="Liberation Serif"/>
          <w:b/>
          <w:sz w:val="28"/>
          <w:szCs w:val="28"/>
        </w:rPr>
        <w:t xml:space="preserve">Согласие родителей (законных представителей) </w:t>
      </w:r>
      <w:r w:rsidRPr="00A358CE">
        <w:rPr>
          <w:rFonts w:ascii="Liberation Serif" w:hAnsi="Liberation Serif"/>
          <w:b/>
          <w:sz w:val="28"/>
          <w:szCs w:val="28"/>
        </w:rPr>
        <w:br/>
        <w:t xml:space="preserve">на размещение информации (публикации) </w:t>
      </w:r>
      <w:r>
        <w:rPr>
          <w:rFonts w:ascii="Liberation Serif" w:hAnsi="Liberation Serif"/>
          <w:b/>
          <w:sz w:val="28"/>
          <w:szCs w:val="28"/>
        </w:rPr>
        <w:br/>
      </w:r>
      <w:r w:rsidRPr="00A358CE">
        <w:rPr>
          <w:rFonts w:ascii="Liberation Serif" w:hAnsi="Liberation Serif"/>
          <w:b/>
          <w:sz w:val="28"/>
          <w:szCs w:val="28"/>
        </w:rPr>
        <w:t>о ребёнке в средствах массовой информации</w:t>
      </w:r>
      <w:r w:rsidRPr="00A358CE">
        <w:rPr>
          <w:rFonts w:ascii="Liberation Serif" w:hAnsi="Liberation Serif"/>
          <w:b/>
          <w:sz w:val="28"/>
          <w:szCs w:val="28"/>
        </w:rPr>
        <w:br/>
      </w:r>
      <w:r w:rsidRPr="00A358CE">
        <w:rPr>
          <w:rFonts w:ascii="Liberation Serif" w:hAnsi="Liberation Serif"/>
          <w:sz w:val="28"/>
          <w:szCs w:val="28"/>
        </w:rPr>
        <w:t xml:space="preserve">(на сайте и выставках Дошкольного образовательного учреждения, </w:t>
      </w:r>
      <w:r>
        <w:rPr>
          <w:rFonts w:ascii="Liberation Serif" w:hAnsi="Liberation Serif"/>
          <w:sz w:val="28"/>
          <w:szCs w:val="28"/>
        </w:rPr>
        <w:br/>
      </w:r>
      <w:r w:rsidRPr="00A358CE">
        <w:rPr>
          <w:rFonts w:ascii="Liberation Serif" w:hAnsi="Liberation Serif"/>
          <w:sz w:val="28"/>
          <w:szCs w:val="28"/>
        </w:rPr>
        <w:t>в городской газете, в интернет конкурсах для педагогов и детей ДОУ)</w:t>
      </w:r>
    </w:p>
    <w:p w:rsidR="000E49B9" w:rsidRPr="00A358CE" w:rsidRDefault="000E49B9" w:rsidP="00A358CE">
      <w:pPr>
        <w:spacing w:before="240" w:after="24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г. Краснотурьинск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</w:t>
      </w:r>
      <w:r w:rsidRPr="00A358CE">
        <w:rPr>
          <w:rFonts w:ascii="Liberation Serif" w:hAnsi="Liberation Serif"/>
          <w:sz w:val="24"/>
          <w:szCs w:val="24"/>
        </w:rPr>
        <w:t xml:space="preserve">  «____» _______</w:t>
      </w:r>
      <w:r>
        <w:rPr>
          <w:rFonts w:ascii="Liberation Serif" w:hAnsi="Liberation Serif"/>
          <w:sz w:val="24"/>
          <w:szCs w:val="24"/>
        </w:rPr>
        <w:t>____</w:t>
      </w:r>
      <w:r w:rsidRPr="00A358CE">
        <w:rPr>
          <w:rFonts w:ascii="Liberation Serif" w:hAnsi="Liberation Serif"/>
          <w:sz w:val="24"/>
          <w:szCs w:val="24"/>
        </w:rPr>
        <w:t>__ 20</w:t>
      </w:r>
      <w:r>
        <w:rPr>
          <w:rFonts w:ascii="Liberation Serif" w:hAnsi="Liberation Serif"/>
          <w:sz w:val="24"/>
          <w:szCs w:val="24"/>
        </w:rPr>
        <w:t>___</w:t>
      </w:r>
      <w:r w:rsidRPr="00A358CE">
        <w:rPr>
          <w:rFonts w:ascii="Liberation Serif" w:hAnsi="Liberation Serif"/>
          <w:sz w:val="24"/>
          <w:szCs w:val="24"/>
        </w:rPr>
        <w:t xml:space="preserve"> г</w:t>
      </w:r>
      <w:r>
        <w:rPr>
          <w:rFonts w:ascii="Liberation Serif" w:hAnsi="Liberation Serif"/>
          <w:sz w:val="24"/>
          <w:szCs w:val="24"/>
        </w:rPr>
        <w:t>.</w:t>
      </w:r>
    </w:p>
    <w:p w:rsidR="000E49B9" w:rsidRPr="00A358CE" w:rsidRDefault="000E49B9" w:rsidP="00710C1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27.07.2006 № 152 – ФЗ «О персональных данных», со статьёй 152.1 Гражданского кодекса Российской Федерации 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Я __________________________________________________________________________________,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Фамилия имя отчество полностью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Паспорт ____________________ выдан ___________________________________________________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16"/>
          <w:szCs w:val="16"/>
        </w:rPr>
        <w:t xml:space="preserve">                                 серия, номер,                                                                                                       число, месяц, год, кем выдан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Зарегистрированный по адресу _________________________________________________________, 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являюсь родителем (законным представителем) несовершеннолетнего _______________________,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A358CE">
        <w:rPr>
          <w:rFonts w:ascii="Liberation Serif" w:hAnsi="Liberation Serif"/>
          <w:sz w:val="20"/>
          <w:szCs w:val="20"/>
        </w:rPr>
        <w:t xml:space="preserve">______________________________________________________________  </w:t>
      </w:r>
      <w:r w:rsidRPr="00A358CE">
        <w:rPr>
          <w:rFonts w:ascii="Liberation Serif" w:hAnsi="Liberation Serif"/>
          <w:sz w:val="24"/>
          <w:szCs w:val="24"/>
        </w:rPr>
        <w:t>воспитанника(цы) 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 15,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20"/>
          <w:szCs w:val="20"/>
        </w:rPr>
        <w:t xml:space="preserve">                     </w:t>
      </w:r>
      <w:r w:rsidRPr="00A358CE">
        <w:rPr>
          <w:rFonts w:ascii="Liberation Serif" w:hAnsi="Liberation Serif"/>
          <w:sz w:val="16"/>
          <w:szCs w:val="16"/>
        </w:rPr>
        <w:t>Фамилия имя отчество ребёнка полностью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на основании пункта 1 статьи 64 Семейного кодекса РФ, что подтверждается свидетельством 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о рождении __________________________________________________________________________</w:t>
      </w:r>
    </w:p>
    <w:p w:rsidR="000E49B9" w:rsidRPr="00A358CE" w:rsidRDefault="000E49B9" w:rsidP="004B476F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</w:t>
      </w:r>
      <w:r w:rsidRPr="00A358CE">
        <w:rPr>
          <w:rFonts w:ascii="Liberation Serif" w:hAnsi="Liberation Serif"/>
          <w:sz w:val="16"/>
          <w:szCs w:val="16"/>
        </w:rPr>
        <w:t>число, месяц, год, кем выдан</w:t>
      </w:r>
    </w:p>
    <w:p w:rsidR="000E49B9" w:rsidRPr="00A358CE" w:rsidRDefault="000E49B9" w:rsidP="00B619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даю своё согласие на размещение фотографий и иной (Фамилия, Имя, Отчество, возраст) личной информации моего ребёнка  на официальном ДОУ сайте http://15kt.tvoysadik.ru</w:t>
      </w:r>
      <w:r w:rsidRPr="00A358CE">
        <w:rPr>
          <w:rFonts w:ascii="Liberation Serif" w:hAnsi="Liberation Serif"/>
        </w:rPr>
        <w:t xml:space="preserve"> </w:t>
      </w:r>
      <w:r w:rsidRPr="00A358CE">
        <w:rPr>
          <w:rFonts w:ascii="Liberation Serif" w:hAnsi="Liberation Serif"/>
          <w:sz w:val="24"/>
          <w:szCs w:val="24"/>
        </w:rPr>
        <w:t xml:space="preserve">и выставках </w:t>
      </w:r>
      <w:r>
        <w:rPr>
          <w:rFonts w:ascii="Liberation Serif" w:hAnsi="Liberation Serif"/>
          <w:sz w:val="24"/>
          <w:szCs w:val="24"/>
        </w:rPr>
        <w:br/>
      </w:r>
      <w:r w:rsidRPr="00A358CE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 15, в городской газете, в интернет конкурсах для педагогов и детей ДОУ.</w:t>
      </w:r>
    </w:p>
    <w:p w:rsidR="000E49B9" w:rsidRPr="00A358CE" w:rsidRDefault="000E49B9" w:rsidP="00F02343">
      <w:pPr>
        <w:spacing w:before="120"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Я даю согласие на размещение персональных данных моего ребёнка только при условии соблюдения принципов размещения информации на Интренет-ресурсах, а именно:</w:t>
      </w:r>
    </w:p>
    <w:p w:rsidR="000E49B9" w:rsidRPr="00A358CE" w:rsidRDefault="000E49B9" w:rsidP="005F1A61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соблюдения действующего законодательства РФ, интересов и прав граждан;</w:t>
      </w:r>
    </w:p>
    <w:p w:rsidR="000E49B9" w:rsidRPr="00A358CE" w:rsidRDefault="000E49B9" w:rsidP="005F1A61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защиту персональных данных;</w:t>
      </w:r>
    </w:p>
    <w:p w:rsidR="000E49B9" w:rsidRPr="00A358CE" w:rsidRDefault="000E49B9" w:rsidP="005F1A61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достоверность и корректность информации.</w:t>
      </w:r>
    </w:p>
    <w:p w:rsidR="000E49B9" w:rsidRPr="00A358CE" w:rsidRDefault="000E49B9" w:rsidP="00F02343">
      <w:pPr>
        <w:spacing w:before="120"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Уведомлён о том, что в информационных сообщениях о мероприятиях, размещённых на сайте и выставках Дошкольного образовательного учреждения, в городской газете, в интернет конкурсах для педагогов и детей ДОУ без получения моего согласия, могут быть указаны лишь фамилия и имя воспитанника, либо фамилия, имя, отчество родителя (законного представителя). Мне разъяснены возможные риски и последствия опубликования персональных данных на сайте и выставках 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 15, в городской газете, в интернет конкурсах для педагогов и детей ДОУ) и то, что 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 15 не несёт ответственности за такие последствия, если предварительно было получено письменное согласие родителя (законного представителя) на опубликование персональных данных.</w:t>
      </w:r>
    </w:p>
    <w:p w:rsidR="000E49B9" w:rsidRPr="00A358CE" w:rsidRDefault="000E49B9" w:rsidP="004540EA">
      <w:pPr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Настоящее согласие да</w:t>
      </w:r>
      <w:r>
        <w:rPr>
          <w:rFonts w:ascii="Liberation Serif" w:hAnsi="Liberation Serif"/>
          <w:sz w:val="24"/>
          <w:szCs w:val="24"/>
        </w:rPr>
        <w:t>но мной «___» ______________ 20___</w:t>
      </w:r>
      <w:r w:rsidRPr="00A358CE">
        <w:rPr>
          <w:rFonts w:ascii="Liberation Serif" w:hAnsi="Liberation Serif"/>
          <w:sz w:val="24"/>
          <w:szCs w:val="24"/>
        </w:rPr>
        <w:t xml:space="preserve"> года и действует на период</w:t>
      </w:r>
    </w:p>
    <w:p w:rsidR="000E49B9" w:rsidRPr="00A358CE" w:rsidRDefault="000E49B9" w:rsidP="00F02343">
      <w:pPr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 обучения моего ребёнка _______________________________________________ в 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 15. </w:t>
      </w:r>
    </w:p>
    <w:p w:rsidR="000E49B9" w:rsidRPr="00A358CE" w:rsidRDefault="000E49B9" w:rsidP="005F1A61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Фамилия имя отчество ребёнка полностью </w:t>
      </w:r>
    </w:p>
    <w:p w:rsidR="000E49B9" w:rsidRPr="00A358CE" w:rsidRDefault="000E49B9" w:rsidP="00F02343">
      <w:pPr>
        <w:spacing w:before="120"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Liberation Serif" w:hAnsi="Liberation Serif"/>
          <w:sz w:val="24"/>
          <w:szCs w:val="24"/>
        </w:rPr>
        <w:br/>
      </w:r>
      <w:r w:rsidRPr="00A358CE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А</w:t>
      </w:r>
      <w:r w:rsidRPr="00A358CE">
        <w:rPr>
          <w:rFonts w:ascii="Liberation Serif" w:hAnsi="Liberation Serif"/>
          <w:sz w:val="24"/>
          <w:szCs w:val="24"/>
        </w:rPr>
        <w:t xml:space="preserve"> ДОУ № 15 по почте заказным письмом с уведомлением о вручении, либо вручён лично под расписку представителю ДОУ.</w:t>
      </w:r>
    </w:p>
    <w:p w:rsidR="000E49B9" w:rsidRPr="00A358CE" w:rsidRDefault="000E49B9" w:rsidP="005F1A6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E49B9" w:rsidRPr="00A358CE" w:rsidRDefault="000E49B9" w:rsidP="000C452C">
      <w:pPr>
        <w:spacing w:after="0" w:line="240" w:lineRule="auto"/>
        <w:ind w:left="3960"/>
        <w:jc w:val="both"/>
        <w:rPr>
          <w:rFonts w:ascii="Liberation Serif" w:hAnsi="Liberation Serif"/>
          <w:sz w:val="24"/>
          <w:szCs w:val="24"/>
        </w:rPr>
      </w:pPr>
      <w:r w:rsidRPr="00A358CE">
        <w:rPr>
          <w:rFonts w:ascii="Liberation Serif" w:hAnsi="Liberation Serif"/>
          <w:sz w:val="24"/>
          <w:szCs w:val="24"/>
        </w:rPr>
        <w:t>_____________________  _____________________________</w:t>
      </w:r>
    </w:p>
    <w:p w:rsidR="000E49B9" w:rsidRPr="00A358CE" w:rsidRDefault="000E49B9" w:rsidP="000C452C">
      <w:pPr>
        <w:spacing w:after="0" w:line="240" w:lineRule="auto"/>
        <w:ind w:left="3960"/>
        <w:jc w:val="both"/>
        <w:rPr>
          <w:rFonts w:ascii="Liberation Serif" w:hAnsi="Liberation Serif"/>
          <w:sz w:val="16"/>
          <w:szCs w:val="16"/>
        </w:rPr>
      </w:pPr>
      <w:r w:rsidRPr="00A358CE">
        <w:rPr>
          <w:rFonts w:ascii="Liberation Serif" w:hAnsi="Liberation Serif"/>
          <w:sz w:val="16"/>
          <w:szCs w:val="16"/>
        </w:rPr>
        <w:t xml:space="preserve"> </w:t>
      </w:r>
      <w:r w:rsidRPr="00A358CE">
        <w:rPr>
          <w:rFonts w:ascii="Liberation Serif" w:hAnsi="Liberation Serif"/>
          <w:sz w:val="16"/>
          <w:szCs w:val="16"/>
        </w:rPr>
        <w:tab/>
        <w:t xml:space="preserve">           подпись</w:t>
      </w:r>
      <w:r w:rsidRPr="00A358CE">
        <w:rPr>
          <w:rFonts w:ascii="Liberation Serif" w:hAnsi="Liberation Serif"/>
          <w:sz w:val="16"/>
          <w:szCs w:val="16"/>
        </w:rPr>
        <w:tab/>
      </w:r>
      <w:r w:rsidRPr="00A358CE">
        <w:rPr>
          <w:rFonts w:ascii="Liberation Serif" w:hAnsi="Liberation Serif"/>
          <w:sz w:val="16"/>
          <w:szCs w:val="16"/>
        </w:rPr>
        <w:tab/>
      </w:r>
      <w:r w:rsidRPr="00A358CE">
        <w:rPr>
          <w:rFonts w:ascii="Liberation Serif" w:hAnsi="Liberation Serif"/>
          <w:sz w:val="16"/>
          <w:szCs w:val="16"/>
        </w:rPr>
        <w:tab/>
      </w:r>
      <w:r w:rsidRPr="00A358CE">
        <w:rPr>
          <w:rFonts w:ascii="Liberation Serif" w:hAnsi="Liberation Serif"/>
          <w:sz w:val="16"/>
          <w:szCs w:val="16"/>
        </w:rPr>
        <w:tab/>
        <w:t>расшифровка подписи</w:t>
      </w:r>
    </w:p>
    <w:sectPr w:rsidR="000E49B9" w:rsidRPr="00A358CE" w:rsidSect="00A358CE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C63"/>
    <w:multiLevelType w:val="hybridMultilevel"/>
    <w:tmpl w:val="E92AA540"/>
    <w:lvl w:ilvl="0" w:tplc="ACA48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D8"/>
    <w:rsid w:val="00045AB2"/>
    <w:rsid w:val="000C452C"/>
    <w:rsid w:val="000E49B9"/>
    <w:rsid w:val="001B2FE4"/>
    <w:rsid w:val="00273ED8"/>
    <w:rsid w:val="002B39FC"/>
    <w:rsid w:val="002E13A6"/>
    <w:rsid w:val="002F1284"/>
    <w:rsid w:val="00326CA2"/>
    <w:rsid w:val="0039029D"/>
    <w:rsid w:val="004208AA"/>
    <w:rsid w:val="004540EA"/>
    <w:rsid w:val="00454B6D"/>
    <w:rsid w:val="004B476F"/>
    <w:rsid w:val="00571E4A"/>
    <w:rsid w:val="00594F72"/>
    <w:rsid w:val="005F1A61"/>
    <w:rsid w:val="00662362"/>
    <w:rsid w:val="006D1C3F"/>
    <w:rsid w:val="00710C19"/>
    <w:rsid w:val="008315A9"/>
    <w:rsid w:val="00944C9D"/>
    <w:rsid w:val="00A358CE"/>
    <w:rsid w:val="00AB58F5"/>
    <w:rsid w:val="00AF781C"/>
    <w:rsid w:val="00B619CA"/>
    <w:rsid w:val="00C23D90"/>
    <w:rsid w:val="00D30F39"/>
    <w:rsid w:val="00DA05E8"/>
    <w:rsid w:val="00EB18FC"/>
    <w:rsid w:val="00EC77EE"/>
    <w:rsid w:val="00EF10F8"/>
    <w:rsid w:val="00F0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3E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1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yi.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580</Words>
  <Characters>3307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DNA7 X86</cp:lastModifiedBy>
  <cp:revision>11</cp:revision>
  <cp:lastPrinted>2016-01-26T02:41:00Z</cp:lastPrinted>
  <dcterms:created xsi:type="dcterms:W3CDTF">2015-12-21T02:37:00Z</dcterms:created>
  <dcterms:modified xsi:type="dcterms:W3CDTF">2019-02-11T02:28:00Z</dcterms:modified>
</cp:coreProperties>
</file>